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诺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书</w:t>
      </w:r>
    </w:p>
    <w:p>
      <w:pP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</w:pPr>
    </w:p>
    <w:p>
      <w:pPr>
        <w:rPr>
          <w:rFonts w:hint="eastAsia" w:ascii="宋体" w:eastAsia="宋体" w:cs="宋体"/>
          <w:color w:val="2E2E2E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致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</w:rPr>
        <w:t>福州海警局</w:t>
      </w:r>
    </w:p>
    <w:p>
      <w:pPr>
        <w:rPr>
          <w:rFonts w:hint="eastAsia" w:ascii="宋体" w:eastAsia="宋体" w:cs="宋体"/>
          <w:color w:val="2E2E2E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eastAsia="zh-CN"/>
        </w:rPr>
        <w:t>福建省广业拍卖有限公司</w:t>
      </w:r>
    </w:p>
    <w:p>
      <w:pPr>
        <w:rPr>
          <w:rFonts w:ascii="宋体" w:cs="宋体"/>
          <w:color w:val="2E2E2E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2E2E2E"/>
          <w:kern w:val="0"/>
          <w:sz w:val="28"/>
          <w:szCs w:val="28"/>
          <w:shd w:val="clear" w:color="auto" w:fill="FFFFFF"/>
        </w:rPr>
        <w:t>我司郑重承诺，在贵拍卖行组织的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</w:rPr>
        <w:t>福州海警局</w:t>
      </w:r>
      <w:r>
        <w:rPr>
          <w:rFonts w:hint="eastAsia" w:ascii="宋体" w:hAnsi="宋体" w:eastAsia="宋体" w:cs="宋体"/>
          <w:b w:val="0"/>
          <w:bCs w:val="0"/>
          <w:color w:val="2E2E2E"/>
          <w:kern w:val="0"/>
          <w:sz w:val="28"/>
          <w:szCs w:val="28"/>
          <w:shd w:val="clear" w:color="auto" w:fill="FFFFFF"/>
        </w:rPr>
        <w:t>依法罚没的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-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-6"/>
          <w:sz w:val="28"/>
          <w:szCs w:val="28"/>
          <w:u w:val="single"/>
          <w:lang w:val="en-US" w:eastAsia="zh-CN"/>
        </w:rPr>
        <w:t>2020年6月5日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-6"/>
          <w:sz w:val="28"/>
          <w:szCs w:val="28"/>
          <w:u w:val="single"/>
          <w:lang w:val="en-US" w:eastAsia="zh-CN"/>
        </w:rPr>
        <w:t>下午举行的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-6"/>
          <w:sz w:val="28"/>
          <w:szCs w:val="28"/>
          <w:u w:val="single"/>
          <w:lang w:val="en-US" w:eastAsia="zh-CN"/>
        </w:rPr>
        <w:t>船舶网络拍卖会</w:t>
      </w:r>
      <w:r>
        <w:rPr>
          <w:rFonts w:hint="eastAsia" w:ascii="宋体" w:hAnsi="宋体" w:eastAsia="宋体" w:cs="宋体"/>
          <w:b w:val="0"/>
          <w:bCs w:val="0"/>
          <w:color w:val="2E2E2E"/>
          <w:kern w:val="0"/>
          <w:sz w:val="28"/>
          <w:szCs w:val="28"/>
          <w:shd w:val="clear" w:color="auto" w:fill="FFFFFF"/>
        </w:rPr>
        <w:t>前，本司及法定代表人无行贿情形。若存在如上情况，本司自愿承担相应的法律后果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。</w:t>
      </w:r>
    </w:p>
    <w:p>
      <w:pPr>
        <w:rPr>
          <w:rFonts w:ascii="宋体" w:cs="宋体"/>
          <w:color w:val="2E2E2E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此致</w:t>
      </w:r>
    </w:p>
    <w:p>
      <w:pP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宋体" w:cs="宋体"/>
          <w:color w:val="2E2E2E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                                  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承诺人：</w:t>
      </w:r>
    </w:p>
    <w:p>
      <w:pP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</w:pPr>
    </w:p>
    <w:p>
      <w:pPr>
        <w:rPr>
          <w:rFonts w:ascii="宋体" w:cs="宋体"/>
          <w:color w:val="2E2E2E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月</w:t>
      </w: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宋体" w:hAnsi="宋体" w:cs="宋体"/>
          <w:color w:val="2E2E2E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2E2E2E"/>
          <w:kern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6116794"/>
    <w:rsid w:val="0005485F"/>
    <w:rsid w:val="0008346F"/>
    <w:rsid w:val="007E6B6D"/>
    <w:rsid w:val="00A35442"/>
    <w:rsid w:val="00E02F00"/>
    <w:rsid w:val="05A035DD"/>
    <w:rsid w:val="16AD04B8"/>
    <w:rsid w:val="170F761E"/>
    <w:rsid w:val="1DB579F4"/>
    <w:rsid w:val="258976EB"/>
    <w:rsid w:val="2B8C5B62"/>
    <w:rsid w:val="2ECA35C3"/>
    <w:rsid w:val="34587BDB"/>
    <w:rsid w:val="3FA770D1"/>
    <w:rsid w:val="46116794"/>
    <w:rsid w:val="4FCD2AB0"/>
    <w:rsid w:val="537C4C40"/>
    <w:rsid w:val="5689580A"/>
    <w:rsid w:val="793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32</Words>
  <Characters>183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2018-08-03T05:17:00Z</dcterms:created>
  <dc:creator>Administrator</dc:creator>
  <cp:lastModifiedBy>i5+</cp:lastModifiedBy>
  <cp:lastPrinted>2020-05-27T06:31:00Z</cp:lastPrinted>
  <dcterms:modified xsi:type="dcterms:W3CDTF">2020-05-29T01:35:08Z</dcterms:modified>
  <dc:title>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